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text" w:horzAnchor="margin" w:tblpY="-22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4590"/>
      </w:tblGrid>
      <w:tr w:rsidR="009A58EC" w14:paraId="48C13296" w14:textId="77777777">
        <w:trPr>
          <w:trHeight w:hRule="exact" w:val="426"/>
        </w:trPr>
        <w:tc>
          <w:tcPr>
            <w:tcW w:w="4594" w:type="dxa"/>
          </w:tcPr>
          <w:p w14:paraId="55C75524" w14:textId="1B737F84" w:rsidR="009A58EC" w:rsidRDefault="00F01F71">
            <w:pPr>
              <w:pStyle w:val="Absenderblock"/>
              <w:framePr w:hSpace="0" w:wrap="auto" w:vAnchor="margin" w:hAnchor="text" w:yAlign="inline"/>
            </w:pPr>
            <w:r>
              <w:t xml:space="preserve">BdP • </w:t>
            </w:r>
            <w:r w:rsidR="00DE4FDA">
              <w:t>Landesverband NRW</w:t>
            </w:r>
          </w:p>
          <w:p w14:paraId="5B1A3665" w14:textId="7826C9FD" w:rsidR="009A58EC" w:rsidRDefault="00DE4FDA">
            <w:pPr>
              <w:pStyle w:val="Absenderblock"/>
              <w:framePr w:hSpace="0" w:wrap="auto" w:vAnchor="margin" w:hAnchor="text" w:yAlign="inline"/>
            </w:pPr>
            <w:r>
              <w:t>Landes</w:t>
            </w:r>
            <w:r w:rsidR="00F36FD2">
              <w:t xml:space="preserve">sippe Rambazamba </w:t>
            </w:r>
          </w:p>
        </w:tc>
        <w:tc>
          <w:tcPr>
            <w:tcW w:w="4590" w:type="dxa"/>
            <w:vMerge w:val="restart"/>
          </w:tcPr>
          <w:p w14:paraId="17A5A53F" w14:textId="77777777" w:rsidR="009A58EC" w:rsidRDefault="009A58EC"/>
        </w:tc>
      </w:tr>
      <w:tr w:rsidR="009A58EC" w14:paraId="5EF76A90" w14:textId="77777777">
        <w:trPr>
          <w:trHeight w:val="1849"/>
        </w:trPr>
        <w:tc>
          <w:tcPr>
            <w:tcW w:w="4594" w:type="dxa"/>
          </w:tcPr>
          <w:p w14:paraId="60B74488" w14:textId="68418C18" w:rsidR="007E440D" w:rsidRDefault="007E440D" w:rsidP="00DE4FDA">
            <w:r>
              <w:t xml:space="preserve">An </w:t>
            </w:r>
            <w:r w:rsidR="00DE4FDA">
              <w:t xml:space="preserve">alle </w:t>
            </w:r>
            <w:proofErr w:type="spellStart"/>
            <w:r w:rsidR="00F36FD2">
              <w:t>Sipplinge</w:t>
            </w:r>
            <w:proofErr w:type="spellEnd"/>
            <w:r w:rsidR="00F36FD2">
              <w:t xml:space="preserve"> </w:t>
            </w:r>
          </w:p>
        </w:tc>
        <w:tc>
          <w:tcPr>
            <w:tcW w:w="4590" w:type="dxa"/>
            <w:vMerge/>
          </w:tcPr>
          <w:p w14:paraId="71CCF59D" w14:textId="77777777" w:rsidR="009A58EC" w:rsidRDefault="009A58EC"/>
        </w:tc>
      </w:tr>
    </w:tbl>
    <w:p w14:paraId="54C0111E" w14:textId="77777777" w:rsidR="009A58EC" w:rsidRDefault="009A58EC">
      <w:pPr>
        <w:pStyle w:val="KeinLeerraum"/>
        <w:tabs>
          <w:tab w:val="right" w:pos="7088"/>
        </w:tabs>
      </w:pPr>
    </w:p>
    <w:p w14:paraId="675DA0EF" w14:textId="0DA97133" w:rsidR="009A58EC" w:rsidRDefault="00F01F71">
      <w:pPr>
        <w:pStyle w:val="KeinLeerraum"/>
        <w:tabs>
          <w:tab w:val="right" w:pos="7088"/>
        </w:tabs>
      </w:pPr>
      <w:r>
        <w:tab/>
      </w:r>
      <w:r>
        <w:tab/>
      </w:r>
      <w:r>
        <w:fldChar w:fldCharType="begin"/>
      </w:r>
      <w:r>
        <w:instrText xml:space="preserve"> DATE  \@ "d. MMMM yyyy"  \* MERGEFORMAT </w:instrText>
      </w:r>
      <w:r>
        <w:fldChar w:fldCharType="separate"/>
      </w:r>
      <w:r w:rsidR="00257705">
        <w:rPr>
          <w:noProof/>
        </w:rPr>
        <w:t>3. Juli 2025</w:t>
      </w:r>
      <w:r>
        <w:fldChar w:fldCharType="end"/>
      </w:r>
    </w:p>
    <w:p w14:paraId="0DF3E664" w14:textId="3FAFCB46" w:rsidR="009A58EC" w:rsidRPr="007E440D" w:rsidRDefault="007E440D">
      <w:pPr>
        <w:pStyle w:val="Titel"/>
        <w:tabs>
          <w:tab w:val="left" w:pos="5947"/>
        </w:tabs>
        <w:rPr>
          <w:rFonts w:ascii="Aleo" w:hAnsi="Aleo"/>
        </w:rPr>
      </w:pPr>
      <w:r w:rsidRPr="007E440D">
        <w:rPr>
          <w:rFonts w:ascii="Aleo" w:hAnsi="Aleo"/>
        </w:rPr>
        <w:t>Landes</w:t>
      </w:r>
      <w:r w:rsidR="00F36FD2">
        <w:rPr>
          <w:rFonts w:ascii="Aleo" w:hAnsi="Aleo"/>
        </w:rPr>
        <w:t xml:space="preserve"> Sippen </w:t>
      </w:r>
      <w:proofErr w:type="spellStart"/>
      <w:r w:rsidR="00F36FD2">
        <w:rPr>
          <w:rFonts w:ascii="Aleo" w:hAnsi="Aleo"/>
        </w:rPr>
        <w:t>Hajk</w:t>
      </w:r>
      <w:proofErr w:type="spellEnd"/>
      <w:r w:rsidR="00F36FD2">
        <w:rPr>
          <w:rFonts w:ascii="Aleo" w:hAnsi="Aleo"/>
        </w:rPr>
        <w:t xml:space="preserve"> </w:t>
      </w:r>
      <w:r w:rsidRPr="007E440D">
        <w:rPr>
          <w:rFonts w:ascii="Aleo" w:hAnsi="Aleo"/>
        </w:rPr>
        <w:t>202</w:t>
      </w:r>
      <w:r w:rsidR="005E054C">
        <w:rPr>
          <w:rFonts w:ascii="Aleo" w:hAnsi="Aleo"/>
        </w:rPr>
        <w:t>5</w:t>
      </w:r>
    </w:p>
    <w:p w14:paraId="33CDD276" w14:textId="77777777" w:rsidR="00DE4FDA" w:rsidRDefault="00DE4FDA" w:rsidP="00DE4FDA">
      <w:pPr>
        <w:pStyle w:val="KeinLeerraum"/>
      </w:pPr>
      <w:r>
        <w:rPr>
          <w:rFonts w:ascii="Aleo Light" w:hAnsi="Aleo Light"/>
        </w:rPr>
        <w:t>Hiermit melde ich/melden wir mein/unser Kind</w:t>
      </w:r>
    </w:p>
    <w:p w14:paraId="7A0FB674" w14:textId="77777777" w:rsidR="00DE4FDA" w:rsidRDefault="00DE4FDA" w:rsidP="00DE4FDA">
      <w:pPr>
        <w:pStyle w:val="KeinLeerraum"/>
      </w:pPr>
    </w:p>
    <w:tbl>
      <w:tblPr>
        <w:tblW w:w="9174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2"/>
        <w:gridCol w:w="3057"/>
        <w:gridCol w:w="3065"/>
      </w:tblGrid>
      <w:tr w:rsidR="00DE4FDA" w14:paraId="798F673E" w14:textId="77777777" w:rsidTr="002C47A4"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D80B4D" w14:textId="77777777" w:rsidR="00DE4FDA" w:rsidRDefault="00DE4FDA" w:rsidP="002C47A4">
            <w:pPr>
              <w:pStyle w:val="KeinLeerraum"/>
              <w:rPr>
                <w:rFonts w:ascii="Aleo Light" w:hAnsi="Aleo Light"/>
              </w:rPr>
            </w:pPr>
            <w:r>
              <w:rPr>
                <w:rFonts w:ascii="Aleo Light" w:hAnsi="Aleo Light"/>
              </w:rPr>
              <w:t>Name</w:t>
            </w:r>
          </w:p>
          <w:p w14:paraId="794E792C" w14:textId="77777777" w:rsidR="00F36FD2" w:rsidRDefault="00F36FD2" w:rsidP="002C47A4">
            <w:pPr>
              <w:pStyle w:val="KeinLeerraum"/>
              <w:rPr>
                <w:rFonts w:ascii="Aleo Light" w:hAnsi="Aleo Light"/>
              </w:rPr>
            </w:pPr>
          </w:p>
          <w:p w14:paraId="47D78C2E" w14:textId="77777777" w:rsidR="00F36FD2" w:rsidRDefault="00F36FD2" w:rsidP="002C47A4">
            <w:pPr>
              <w:pStyle w:val="KeinLeerraum"/>
            </w:pP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29AD48" w14:textId="77777777" w:rsidR="00DE4FDA" w:rsidRDefault="00DE4FDA" w:rsidP="002C47A4">
            <w:pPr>
              <w:pStyle w:val="KeinLeerraum"/>
            </w:pPr>
            <w:r>
              <w:rPr>
                <w:rFonts w:ascii="Aleo Light" w:hAnsi="Aleo Light"/>
              </w:rPr>
              <w:t>Vorname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E98490" w14:textId="77777777" w:rsidR="00DE4FDA" w:rsidRDefault="00DE4FDA" w:rsidP="002C47A4">
            <w:pPr>
              <w:pStyle w:val="KeinLeerraum"/>
            </w:pPr>
            <w:r>
              <w:rPr>
                <w:rFonts w:ascii="Aleo Light" w:hAnsi="Aleo Light"/>
              </w:rPr>
              <w:t>Ggf. Fahrtenname</w:t>
            </w:r>
          </w:p>
        </w:tc>
      </w:tr>
    </w:tbl>
    <w:p w14:paraId="0D78BB0D" w14:textId="77777777" w:rsidR="00DE4FDA" w:rsidRDefault="00DE4FDA" w:rsidP="00DE4FDA">
      <w:pPr>
        <w:pStyle w:val="KeinLeerraum"/>
      </w:pPr>
    </w:p>
    <w:p w14:paraId="6BAC8935" w14:textId="22B0C726" w:rsidR="00DE4FDA" w:rsidRDefault="00DE4FDA" w:rsidP="00F36FD2">
      <w:pPr>
        <w:pStyle w:val="KeinLeerraum"/>
        <w:spacing w:line="360" w:lineRule="auto"/>
      </w:pPr>
      <w:r>
        <w:rPr>
          <w:rFonts w:ascii="Aleo Light" w:hAnsi="Aleo Light"/>
        </w:rPr>
        <w:t>Verbindlich für die Teilnahme am Landes</w:t>
      </w:r>
      <w:r w:rsidR="00F36FD2">
        <w:rPr>
          <w:rFonts w:ascii="Aleo Light" w:hAnsi="Aleo Light"/>
        </w:rPr>
        <w:t xml:space="preserve"> Sippen </w:t>
      </w:r>
      <w:proofErr w:type="spellStart"/>
      <w:r w:rsidR="00F36FD2">
        <w:rPr>
          <w:rFonts w:ascii="Aleo Light" w:hAnsi="Aleo Light"/>
        </w:rPr>
        <w:t>Hajk</w:t>
      </w:r>
      <w:proofErr w:type="spellEnd"/>
      <w:r w:rsidR="00F36FD2">
        <w:rPr>
          <w:rFonts w:ascii="Aleo Light" w:hAnsi="Aleo Light"/>
        </w:rPr>
        <w:t xml:space="preserve"> </w:t>
      </w:r>
      <w:r>
        <w:rPr>
          <w:rFonts w:ascii="Aleo Light" w:hAnsi="Aleo Light"/>
        </w:rPr>
        <w:t>202</w:t>
      </w:r>
      <w:r w:rsidR="005E054C">
        <w:rPr>
          <w:rFonts w:ascii="Aleo Light" w:hAnsi="Aleo Light"/>
        </w:rPr>
        <w:t>5</w:t>
      </w:r>
      <w:r>
        <w:rPr>
          <w:rFonts w:ascii="Aleo Light" w:hAnsi="Aleo Light"/>
        </w:rPr>
        <w:t xml:space="preserve"> an. Den Fahrtkostenbeitrag in Höhe von </w:t>
      </w:r>
      <w:r w:rsidRPr="00DE4FDA">
        <w:rPr>
          <w:rFonts w:ascii="Aleo Light" w:hAnsi="Aleo Light"/>
        </w:rPr>
        <w:t>20</w:t>
      </w:r>
      <w:r>
        <w:rPr>
          <w:rFonts w:ascii="Aleo Light" w:hAnsi="Aleo Light"/>
        </w:rPr>
        <w:t xml:space="preserve"> Euro überweise ich/ überweisen wir hierzu bis zum </w:t>
      </w:r>
      <w:r>
        <w:rPr>
          <w:rFonts w:ascii="Aleo Light" w:hAnsi="Aleo Light"/>
          <w:b/>
          <w:bCs/>
        </w:rPr>
        <w:t>___________</w:t>
      </w:r>
      <w:r>
        <w:rPr>
          <w:rFonts w:ascii="Aleo Light" w:hAnsi="Aleo Light"/>
        </w:rPr>
        <w:t xml:space="preserve"> auf das Konto unseres Stammes. IBAN: </w:t>
      </w:r>
      <w:r>
        <w:rPr>
          <w:rFonts w:ascii="Aleo Light" w:hAnsi="Aleo Light"/>
          <w:b/>
          <w:bCs/>
        </w:rPr>
        <w:t>______________________________________________.</w:t>
      </w:r>
    </w:p>
    <w:p w14:paraId="5518ABE4" w14:textId="13A943EA" w:rsidR="00DE4FDA" w:rsidRDefault="00DE4FDA" w:rsidP="00F36FD2">
      <w:pPr>
        <w:pStyle w:val="KeinLeerraum"/>
        <w:spacing w:line="360" w:lineRule="auto"/>
      </w:pPr>
      <w:r>
        <w:rPr>
          <w:rFonts w:ascii="Aleo Light" w:hAnsi="Aleo Light"/>
        </w:rPr>
        <w:t xml:space="preserve">Den Vorausgefüllten Gesundheitsbogen gebe ich/geben wir der </w:t>
      </w:r>
      <w:r w:rsidR="00F36FD2">
        <w:rPr>
          <w:rFonts w:ascii="Aleo Light" w:hAnsi="Aleo Light"/>
        </w:rPr>
        <w:t>Sippen</w:t>
      </w:r>
      <w:r>
        <w:rPr>
          <w:rFonts w:ascii="Aleo Light" w:hAnsi="Aleo Light"/>
        </w:rPr>
        <w:t>führung zusammen mit der Krankenkassenkarte und dem Impfausweis zum Antritt der Fahrt ab.</w:t>
      </w:r>
    </w:p>
    <w:p w14:paraId="2E872A90" w14:textId="2EB69A2E" w:rsidR="00DE4FDA" w:rsidRDefault="00DE4FDA" w:rsidP="00F36FD2">
      <w:pPr>
        <w:pStyle w:val="KeinLeerraum"/>
        <w:spacing w:line="360" w:lineRule="auto"/>
      </w:pPr>
      <w:r>
        <w:rPr>
          <w:rFonts w:ascii="Aleo Light" w:hAnsi="Aleo Light"/>
        </w:rPr>
        <w:t xml:space="preserve">Für die Fahrt übertragen wir/ übertrage ich die Aufsichtspflicht auf die </w:t>
      </w:r>
      <w:r w:rsidR="00F36FD2">
        <w:rPr>
          <w:rFonts w:ascii="Aleo Light" w:hAnsi="Aleo Light"/>
        </w:rPr>
        <w:t>Sippen</w:t>
      </w:r>
      <w:r>
        <w:rPr>
          <w:rFonts w:ascii="Aleo Light" w:hAnsi="Aleo Light"/>
        </w:rPr>
        <w:t xml:space="preserve">führung. Wir nehmen/ ich nehme außerdem zur Kenntnis, dass während der Fahrt weder die </w:t>
      </w:r>
      <w:r w:rsidR="00F36FD2">
        <w:rPr>
          <w:rFonts w:ascii="Aleo Light" w:hAnsi="Aleo Light"/>
        </w:rPr>
        <w:t>Sippenführun</w:t>
      </w:r>
      <w:r>
        <w:rPr>
          <w:rFonts w:ascii="Aleo Light" w:hAnsi="Aleo Light"/>
        </w:rPr>
        <w:t>g noch der Teilnehmende zwangsweise telefonisch erreichbar ist.</w:t>
      </w:r>
    </w:p>
    <w:p w14:paraId="12789CE6" w14:textId="77777777" w:rsidR="00DE4FDA" w:rsidRDefault="00DE4FDA" w:rsidP="00DE4FDA">
      <w:pPr>
        <w:pStyle w:val="KeinLeerraum"/>
      </w:pPr>
    </w:p>
    <w:tbl>
      <w:tblPr>
        <w:tblW w:w="9174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4"/>
      </w:tblGrid>
      <w:tr w:rsidR="00DE4FDA" w14:paraId="0B4F6207" w14:textId="77777777" w:rsidTr="002C47A4">
        <w:tc>
          <w:tcPr>
            <w:tcW w:w="9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27DB14" w14:textId="77777777" w:rsidR="00DE4FDA" w:rsidRDefault="00DE4FDA" w:rsidP="002C47A4">
            <w:pPr>
              <w:pStyle w:val="KeinLeerraum"/>
            </w:pPr>
            <w:r>
              <w:rPr>
                <w:rFonts w:ascii="Aleo Light" w:hAnsi="Aleo Light"/>
              </w:rPr>
              <w:t>Ggf. Essensbesonderheiten hier bitte eintragen</w:t>
            </w:r>
          </w:p>
          <w:p w14:paraId="6C0C5898" w14:textId="77777777" w:rsidR="00DE4FDA" w:rsidRDefault="00DE4FDA" w:rsidP="002C47A4">
            <w:pPr>
              <w:pStyle w:val="KeinLeerraum"/>
            </w:pPr>
          </w:p>
          <w:p w14:paraId="30AFA041" w14:textId="77777777" w:rsidR="00DE4FDA" w:rsidRDefault="00DE4FDA" w:rsidP="002C47A4">
            <w:pPr>
              <w:pStyle w:val="KeinLeerraum"/>
            </w:pPr>
          </w:p>
          <w:p w14:paraId="5CA399C7" w14:textId="77777777" w:rsidR="00DE4FDA" w:rsidRDefault="00DE4FDA" w:rsidP="002C47A4">
            <w:pPr>
              <w:pStyle w:val="KeinLeerraum"/>
            </w:pPr>
          </w:p>
        </w:tc>
      </w:tr>
    </w:tbl>
    <w:p w14:paraId="7F706E3F" w14:textId="77777777" w:rsidR="00DE4FDA" w:rsidRDefault="00DE4FDA" w:rsidP="00DE4FDA">
      <w:pPr>
        <w:pStyle w:val="KeinLeerraum"/>
      </w:pPr>
    </w:p>
    <w:p w14:paraId="17426093" w14:textId="07564EB2" w:rsidR="00DE4FDA" w:rsidRDefault="00DE4FDA" w:rsidP="00DE4FDA">
      <w:pPr>
        <w:pStyle w:val="KeinLeerraum"/>
      </w:pPr>
      <w:r>
        <w:rPr>
          <w:rFonts w:ascii="Aleo Light" w:hAnsi="Aleo Light"/>
          <w:sz w:val="24"/>
          <w:szCs w:val="24"/>
        </w:rPr>
        <w:t xml:space="preserve">___________________   </w:t>
      </w:r>
      <w:r>
        <w:rPr>
          <w:rFonts w:ascii="Aleo Light" w:hAnsi="Aleo Light"/>
          <w:sz w:val="24"/>
          <w:szCs w:val="24"/>
        </w:rPr>
        <w:tab/>
        <w:t xml:space="preserve">___________________   </w:t>
      </w:r>
      <w:r>
        <w:rPr>
          <w:rFonts w:ascii="Aleo Light" w:hAnsi="Aleo Light"/>
          <w:sz w:val="24"/>
          <w:szCs w:val="24"/>
        </w:rPr>
        <w:tab/>
        <w:t xml:space="preserve">_____________________       </w:t>
      </w:r>
      <w:r>
        <w:rPr>
          <w:rFonts w:ascii="Aleo Light" w:hAnsi="Aleo Light"/>
          <w:sz w:val="16"/>
          <w:szCs w:val="16"/>
        </w:rPr>
        <w:t>Ort, Datum</w:t>
      </w:r>
      <w:r>
        <w:rPr>
          <w:rFonts w:ascii="Aleo Light" w:hAnsi="Aleo Light"/>
          <w:sz w:val="16"/>
          <w:szCs w:val="16"/>
        </w:rPr>
        <w:tab/>
      </w:r>
      <w:r>
        <w:rPr>
          <w:rFonts w:ascii="Aleo Light" w:hAnsi="Aleo Light"/>
          <w:sz w:val="16"/>
          <w:szCs w:val="16"/>
        </w:rPr>
        <w:tab/>
      </w:r>
      <w:r>
        <w:rPr>
          <w:rFonts w:ascii="Aleo Light" w:hAnsi="Aleo Light"/>
          <w:sz w:val="16"/>
          <w:szCs w:val="16"/>
        </w:rPr>
        <w:tab/>
        <w:t>Unterschrift der Eltern</w:t>
      </w:r>
      <w:r>
        <w:rPr>
          <w:rFonts w:ascii="Aleo Light" w:hAnsi="Aleo Light"/>
          <w:sz w:val="16"/>
          <w:szCs w:val="16"/>
        </w:rPr>
        <w:tab/>
        <w:t xml:space="preserve">    </w:t>
      </w:r>
      <w:r>
        <w:rPr>
          <w:rFonts w:ascii="Aleo Light" w:hAnsi="Aleo Light"/>
          <w:sz w:val="16"/>
          <w:szCs w:val="16"/>
        </w:rPr>
        <w:tab/>
        <w:t>Unterschrift des/der Teilnehmenden</w:t>
      </w:r>
    </w:p>
    <w:p w14:paraId="0462782E" w14:textId="39481B35" w:rsidR="009A58EC" w:rsidRDefault="009A58EC" w:rsidP="007E440D"/>
    <w:sectPr w:rsidR="009A58EC">
      <w:headerReference w:type="default" r:id="rId8"/>
      <w:footerReference w:type="default" r:id="rId9"/>
      <w:headerReference w:type="first" r:id="rId10"/>
      <w:pgSz w:w="11906" w:h="16838"/>
      <w:pgMar w:top="2591" w:right="1361" w:bottom="1134" w:left="136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99874" w14:textId="77777777" w:rsidR="009D1D73" w:rsidRDefault="009D1D73">
      <w:pPr>
        <w:spacing w:after="0" w:line="240" w:lineRule="auto"/>
      </w:pPr>
      <w:r>
        <w:separator/>
      </w:r>
    </w:p>
  </w:endnote>
  <w:endnote w:type="continuationSeparator" w:id="0">
    <w:p w14:paraId="45B5BBBB" w14:textId="77777777" w:rsidR="009D1D73" w:rsidRDefault="009D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leo Light">
    <w:altName w:val="ALEO LIGHT"/>
    <w:panose1 w:val="00000400000000000000"/>
    <w:charset w:val="4D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menhausen">
    <w:panose1 w:val="020B0604020202020204"/>
    <w:charset w:val="4D"/>
    <w:family w:val="auto"/>
    <w:pitch w:val="variable"/>
    <w:sig w:usb0="0000000F" w:usb1="00000000" w:usb2="00000000" w:usb3="00000000" w:csb0="00000093" w:csb1="00000000"/>
  </w:font>
  <w:font w:name="Aleo">
    <w:panose1 w:val="00000500000000000000"/>
    <w:charset w:val="4D"/>
    <w:family w:val="swiss"/>
    <w:pitch w:val="variable"/>
    <w:sig w:usb0="A00000AF" w:usb1="5000604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6299D" w14:textId="77777777" w:rsidR="009A58EC" w:rsidRDefault="00F01F71">
    <w:pPr>
      <w:pStyle w:val="KeinLeerraum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t xml:space="preserve"> von </w:t>
    </w:r>
    <w:fldSimple w:instr=" NUMPAGES   \* MERGEFORMAT ">
      <w:r>
        <w:t>2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01761" w14:textId="77777777" w:rsidR="009D1D73" w:rsidRDefault="009D1D73">
      <w:pPr>
        <w:spacing w:after="0" w:line="240" w:lineRule="auto"/>
      </w:pPr>
      <w:r>
        <w:separator/>
      </w:r>
    </w:p>
  </w:footnote>
  <w:footnote w:type="continuationSeparator" w:id="0">
    <w:p w14:paraId="11A5036E" w14:textId="77777777" w:rsidR="009D1D73" w:rsidRDefault="009D1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5B888" w14:textId="77777777" w:rsidR="009A58EC" w:rsidRDefault="00F01F71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3F098791" wp14:editId="6BA2A342">
          <wp:extent cx="1579245" cy="533400"/>
          <wp:effectExtent l="0" t="0" r="1905" b="0"/>
          <wp:docPr id="3" name="Bild 5" descr="01_BdP_Wort-Bildmarke_4c_ohne-Hintergrund_500x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5" descr="01_BdP_Wort-Bildmarke_4c_ohne-Hintergrund_500x3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190"/>
                  <a:stretch>
                    <a:fillRect/>
                  </a:stretch>
                </pic:blipFill>
                <pic:spPr>
                  <a:xfrm>
                    <a:off x="0" y="0"/>
                    <a:ext cx="1628845" cy="5503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pPr w:vertAnchor="text" w:horzAnchor="margin" w:tblpXSpec="right" w:tblpY="1"/>
      <w:tblW w:w="3340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5"/>
      <w:gridCol w:w="2075"/>
    </w:tblGrid>
    <w:tr w:rsidR="009A58EC" w14:paraId="25172A46" w14:textId="77777777">
      <w:trPr>
        <w:jc w:val="right"/>
      </w:trPr>
      <w:tc>
        <w:tcPr>
          <w:tcW w:w="3340" w:type="dxa"/>
          <w:gridSpan w:val="2"/>
        </w:tcPr>
        <w:p w14:paraId="3E6E35EA" w14:textId="77777777" w:rsidR="009A58EC" w:rsidRDefault="00F01F71">
          <w:pPr>
            <w:pStyle w:val="Kopfzeile"/>
            <w:tabs>
              <w:tab w:val="left" w:pos="5670"/>
              <w:tab w:val="left" w:pos="6946"/>
              <w:tab w:val="left" w:pos="8504"/>
            </w:tabs>
            <w:ind w:right="-1"/>
          </w:pPr>
          <w:r>
            <w:rPr>
              <w:noProof/>
              <w:lang w:eastAsia="de-DE"/>
            </w:rPr>
            <w:drawing>
              <wp:inline distT="0" distB="0" distL="0" distR="0" wp14:anchorId="595E1628" wp14:editId="0984EE0D">
                <wp:extent cx="2090420" cy="714375"/>
                <wp:effectExtent l="0" t="0" r="5080" b="0"/>
                <wp:docPr id="5" name="Bild 5" descr="01_BdP_Wort-Bildmarke_4c_ohne-Hintergrund_500x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d 5" descr="01_BdP_Wort-Bildmarke_4c_ohne-Hintergrund_500x3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49" t="-2865" r="-2246" b="464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1038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58EC" w14:paraId="2E204BBC" w14:textId="77777777">
      <w:trPr>
        <w:jc w:val="right"/>
      </w:trPr>
      <w:tc>
        <w:tcPr>
          <w:tcW w:w="1265" w:type="dxa"/>
        </w:tcPr>
        <w:p w14:paraId="04BD9839" w14:textId="77777777" w:rsidR="009A58EC" w:rsidRDefault="009A58EC">
          <w:pPr>
            <w:pStyle w:val="Kopfzeile"/>
            <w:tabs>
              <w:tab w:val="left" w:pos="5670"/>
              <w:tab w:val="left" w:pos="6946"/>
              <w:tab w:val="left" w:pos="8504"/>
            </w:tabs>
            <w:ind w:right="-1"/>
          </w:pPr>
        </w:p>
      </w:tc>
      <w:tc>
        <w:tcPr>
          <w:tcW w:w="2075" w:type="dxa"/>
        </w:tcPr>
        <w:p w14:paraId="78857F8C" w14:textId="77777777" w:rsidR="009A58EC" w:rsidRDefault="00F01F71">
          <w:pPr>
            <w:pStyle w:val="Regionalleiste"/>
            <w:framePr w:hSpace="0" w:wrap="auto" w:vAnchor="margin" w:hAnchor="text" w:yAlign="inline"/>
          </w:pPr>
          <w:r>
            <w:t>Bund der</w:t>
          </w:r>
          <w:r>
            <w:br/>
            <w:t xml:space="preserve">Pfadfinderinnen </w:t>
          </w:r>
          <w:r>
            <w:br/>
            <w:t>und Pfadfinder</w:t>
          </w:r>
        </w:p>
        <w:p w14:paraId="6F51BF2E" w14:textId="7AB03DE7" w:rsidR="009A58EC" w:rsidRDefault="00DE4FDA">
          <w:pPr>
            <w:pStyle w:val="Kopfzeile"/>
            <w:tabs>
              <w:tab w:val="left" w:pos="5670"/>
              <w:tab w:val="left" w:pos="6946"/>
              <w:tab w:val="left" w:pos="8504"/>
            </w:tabs>
            <w:ind w:right="-1"/>
          </w:pPr>
          <w:r>
            <w:rPr>
              <w:rFonts w:ascii="Immenhausen" w:hAnsi="Immenhausen"/>
              <w:color w:val="1D4899"/>
              <w:sz w:val="28"/>
            </w:rPr>
            <w:t>Landesverband NRW</w:t>
          </w:r>
        </w:p>
      </w:tc>
    </w:tr>
  </w:tbl>
  <w:p w14:paraId="2806473C" w14:textId="77777777" w:rsidR="009A58EC" w:rsidRDefault="009A58EC">
    <w:pPr>
      <w:pStyle w:val="Kopfzeile"/>
      <w:tabs>
        <w:tab w:val="left" w:pos="5670"/>
        <w:tab w:val="left" w:pos="6946"/>
        <w:tab w:val="left" w:pos="8504"/>
      </w:tabs>
      <w:ind w:right="-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0D"/>
    <w:rsid w:val="00047FC6"/>
    <w:rsid w:val="00065A6A"/>
    <w:rsid w:val="0007320E"/>
    <w:rsid w:val="000B07F4"/>
    <w:rsid w:val="000D0461"/>
    <w:rsid w:val="000F62DA"/>
    <w:rsid w:val="000F652C"/>
    <w:rsid w:val="000F7576"/>
    <w:rsid w:val="00145D33"/>
    <w:rsid w:val="00180D7B"/>
    <w:rsid w:val="00194B52"/>
    <w:rsid w:val="00197318"/>
    <w:rsid w:val="001C0FB0"/>
    <w:rsid w:val="001C255D"/>
    <w:rsid w:val="001D4CE4"/>
    <w:rsid w:val="00231F9E"/>
    <w:rsid w:val="002574B4"/>
    <w:rsid w:val="00257705"/>
    <w:rsid w:val="00265696"/>
    <w:rsid w:val="0027397D"/>
    <w:rsid w:val="002A5CD4"/>
    <w:rsid w:val="002B1AC9"/>
    <w:rsid w:val="002B6E72"/>
    <w:rsid w:val="002E1C67"/>
    <w:rsid w:val="002E7BC4"/>
    <w:rsid w:val="002F4302"/>
    <w:rsid w:val="00304E90"/>
    <w:rsid w:val="00313D67"/>
    <w:rsid w:val="00345DB8"/>
    <w:rsid w:val="0035143B"/>
    <w:rsid w:val="00364724"/>
    <w:rsid w:val="003A25F6"/>
    <w:rsid w:val="003A599B"/>
    <w:rsid w:val="003B5D42"/>
    <w:rsid w:val="003C6EAD"/>
    <w:rsid w:val="003D31D7"/>
    <w:rsid w:val="003D4A03"/>
    <w:rsid w:val="004207C7"/>
    <w:rsid w:val="00422AC9"/>
    <w:rsid w:val="00446D08"/>
    <w:rsid w:val="00464536"/>
    <w:rsid w:val="00476B1D"/>
    <w:rsid w:val="004963F3"/>
    <w:rsid w:val="004E384C"/>
    <w:rsid w:val="00515570"/>
    <w:rsid w:val="005271A7"/>
    <w:rsid w:val="005D7CF8"/>
    <w:rsid w:val="005E054C"/>
    <w:rsid w:val="00602295"/>
    <w:rsid w:val="00637E13"/>
    <w:rsid w:val="00642201"/>
    <w:rsid w:val="00666E72"/>
    <w:rsid w:val="0069661F"/>
    <w:rsid w:val="006C3CD6"/>
    <w:rsid w:val="006D53CC"/>
    <w:rsid w:val="0070639C"/>
    <w:rsid w:val="00723A6A"/>
    <w:rsid w:val="007518C9"/>
    <w:rsid w:val="00757A4B"/>
    <w:rsid w:val="007742E6"/>
    <w:rsid w:val="00787526"/>
    <w:rsid w:val="007A049D"/>
    <w:rsid w:val="007A4EA1"/>
    <w:rsid w:val="007D16BE"/>
    <w:rsid w:val="007D5081"/>
    <w:rsid w:val="007E1F9D"/>
    <w:rsid w:val="007E440D"/>
    <w:rsid w:val="008375F4"/>
    <w:rsid w:val="008C4BE2"/>
    <w:rsid w:val="008D4802"/>
    <w:rsid w:val="008D7623"/>
    <w:rsid w:val="008E6E2C"/>
    <w:rsid w:val="008E7D8D"/>
    <w:rsid w:val="008F698F"/>
    <w:rsid w:val="00921B37"/>
    <w:rsid w:val="009813F6"/>
    <w:rsid w:val="00984CC2"/>
    <w:rsid w:val="009A58EC"/>
    <w:rsid w:val="009C54CB"/>
    <w:rsid w:val="009D1511"/>
    <w:rsid w:val="009D1D73"/>
    <w:rsid w:val="009D27DA"/>
    <w:rsid w:val="009D636C"/>
    <w:rsid w:val="00A37492"/>
    <w:rsid w:val="00A73C89"/>
    <w:rsid w:val="00A77CB0"/>
    <w:rsid w:val="00A91240"/>
    <w:rsid w:val="00AE14C8"/>
    <w:rsid w:val="00AF3F09"/>
    <w:rsid w:val="00B07C31"/>
    <w:rsid w:val="00B27169"/>
    <w:rsid w:val="00BA0872"/>
    <w:rsid w:val="00BA38C3"/>
    <w:rsid w:val="00C47328"/>
    <w:rsid w:val="00C53B61"/>
    <w:rsid w:val="00C7292A"/>
    <w:rsid w:val="00C95309"/>
    <w:rsid w:val="00C95662"/>
    <w:rsid w:val="00CF00AB"/>
    <w:rsid w:val="00D21DD3"/>
    <w:rsid w:val="00D53AB6"/>
    <w:rsid w:val="00DA4ACA"/>
    <w:rsid w:val="00DC132F"/>
    <w:rsid w:val="00DE4FDA"/>
    <w:rsid w:val="00DE6766"/>
    <w:rsid w:val="00DF0B7C"/>
    <w:rsid w:val="00DF763F"/>
    <w:rsid w:val="00E10CED"/>
    <w:rsid w:val="00E27B8D"/>
    <w:rsid w:val="00E4733F"/>
    <w:rsid w:val="00E64879"/>
    <w:rsid w:val="00E92630"/>
    <w:rsid w:val="00E95B48"/>
    <w:rsid w:val="00E97B36"/>
    <w:rsid w:val="00EB5741"/>
    <w:rsid w:val="00EE320E"/>
    <w:rsid w:val="00F01F71"/>
    <w:rsid w:val="00F36BC1"/>
    <w:rsid w:val="00F36FD2"/>
    <w:rsid w:val="00F4558A"/>
    <w:rsid w:val="00F47A78"/>
    <w:rsid w:val="00F94E7F"/>
    <w:rsid w:val="00F971D1"/>
    <w:rsid w:val="00FB171E"/>
    <w:rsid w:val="00FC202A"/>
    <w:rsid w:val="00FC23A7"/>
    <w:rsid w:val="00FC3D9D"/>
    <w:rsid w:val="00FE13AB"/>
    <w:rsid w:val="06C9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163DB"/>
  <w15:docId w15:val="{D063FFFA-0532-4316-916F-454FEB66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12" w:lineRule="auto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Immenhausen" w:hAnsi="Immenhausen"/>
      <w:color w:val="1B4798"/>
      <w:sz w:val="14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36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customStyle="1" w:styleId="FuzeileZchn">
    <w:name w:val="Fußzeile Zchn"/>
    <w:basedOn w:val="Absatz-Standardschriftart"/>
    <w:link w:val="Fuzeile"/>
    <w:uiPriority w:val="99"/>
    <w:rPr>
      <w:rFonts w:ascii="Immenhausen" w:hAnsi="Immenhausen"/>
      <w:color w:val="1B4798"/>
      <w:sz w:val="14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paragraph" w:customStyle="1" w:styleId="Absenderblock">
    <w:name w:val="Absenderblock"/>
    <w:basedOn w:val="Standard"/>
    <w:qFormat/>
    <w:pPr>
      <w:framePr w:hSpace="141" w:wrap="around" w:vAnchor="text" w:hAnchor="margin" w:y="25"/>
      <w:spacing w:after="0" w:line="240" w:lineRule="auto"/>
    </w:pPr>
    <w:rPr>
      <w:rFonts w:ascii="Immenhausen" w:hAnsi="Immenhausen"/>
      <w:color w:val="1B4798"/>
      <w:sz w:val="14"/>
    </w:rPr>
  </w:style>
  <w:style w:type="paragraph" w:styleId="KeinLeerraum">
    <w:name w:val="No Spacing"/>
    <w:qFormat/>
    <w:pPr>
      <w:spacing w:after="0" w:line="240" w:lineRule="auto"/>
    </w:pPr>
    <w:rPr>
      <w:szCs w:val="22"/>
      <w:lang w:eastAsia="en-US"/>
    </w:rPr>
  </w:style>
  <w:style w:type="paragraph" w:customStyle="1" w:styleId="Werbeblock">
    <w:name w:val="Werbeblock"/>
    <w:basedOn w:val="Standard"/>
    <w:qFormat/>
    <w:pPr>
      <w:pBdr>
        <w:top w:val="single" w:sz="8" w:space="2" w:color="FFC000"/>
        <w:bottom w:val="single" w:sz="8" w:space="2" w:color="FFC000"/>
      </w:pBdr>
      <w:jc w:val="center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sz w:val="32"/>
      <w:szCs w:val="32"/>
    </w:rPr>
  </w:style>
  <w:style w:type="paragraph" w:customStyle="1" w:styleId="Regionalleiste">
    <w:name w:val="Regionalleiste"/>
    <w:basedOn w:val="Standard"/>
    <w:qFormat/>
    <w:pPr>
      <w:framePr w:hSpace="141" w:wrap="around" w:vAnchor="text" w:hAnchor="margin" w:y="-224"/>
      <w:spacing w:after="120" w:line="240" w:lineRule="auto"/>
    </w:pPr>
    <w:rPr>
      <w:rFonts w:ascii="Immenhausen" w:hAnsi="Immenhausen"/>
      <w:color w:val="1D4899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zor\sciebo%20-%20Zorn,%20Dominik%20(dominik.zorn@tu-dortmund.de)@tu-dortmund.sciebo.de\Pfadfinder\Vorlagen\Vorlage_Elternbrief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3">
      <a:majorFont>
        <a:latin typeface="Aleo Light"/>
        <a:ea typeface=""/>
        <a:cs typeface=""/>
      </a:majorFont>
      <a:minorFont>
        <a:latin typeface="Ale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C01AF4-A2FB-4D04-9FD4-60F51D6F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C:\Users\dozor\sciebo - Zorn, Dominik (dominik.zorn@tu-dortmund.de)@tu-dortmund.sciebo.de\Pfadfinder\Vorlagen\Vorlage_Elternbriefe.dotx</Template>
  <TotalTime>0</TotalTime>
  <Pages>1</Pages>
  <Words>148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 der Pfadfinderinnen und Pfadfinder e.V.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Zorn</dc:creator>
  <cp:lastModifiedBy>Marek Blanke</cp:lastModifiedBy>
  <cp:revision>3</cp:revision>
  <cp:lastPrinted>2025-07-03T08:56:00Z</cp:lastPrinted>
  <dcterms:created xsi:type="dcterms:W3CDTF">2025-07-03T08:56:00Z</dcterms:created>
  <dcterms:modified xsi:type="dcterms:W3CDTF">2025-07-03T08:56:00Z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1031-11.2.0.9281</vt:lpwstr>
  </property>
</Properties>
</file>